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289B3E9E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5157CF" w:rsidRPr="005157CF">
        <w:t>10024967</w:t>
      </w:r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2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3" w:name="_Toc29219558"/>
      <w:bookmarkStart w:id="4" w:name="_Toc154582615"/>
      <w:bookmarkStart w:id="5" w:name="_Toc218866204"/>
      <w:bookmarkEnd w:id="2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6" w:name="_Hlk124872805"/>
      <w:bookmarkEnd w:id="3"/>
      <w:bookmarkEnd w:id="4"/>
      <w:bookmarkEnd w:id="5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6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7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</w:t>
            </w:r>
            <w:proofErr w:type="spellStart"/>
            <w:r>
              <w:t>Entwicklungshelfer-Gesetz</w:t>
            </w:r>
            <w:proofErr w:type="spellEnd"/>
            <w:r>
              <w:t>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8" w:name="_Toc57903693"/>
      <w:bookmarkStart w:id="9" w:name="_Toc154582616"/>
      <w:bookmarkStart w:id="10" w:name="_Toc218866205"/>
      <w:r w:rsidRPr="00DA5D97">
        <w:t>Grounds for exclusion</w:t>
      </w:r>
      <w:bookmarkEnd w:id="8"/>
      <w:bookmarkEnd w:id="9"/>
      <w:bookmarkEnd w:id="10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1" w:name="_Hlk124872561"/>
    </w:p>
    <w:bookmarkEnd w:id="11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2" w:name="_Hlk124872583"/>
    </w:p>
    <w:bookmarkEnd w:id="12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3" w:name="_Hlk124872688"/>
    </w:p>
    <w:bookmarkEnd w:id="13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(‘Gewerbezentralregister’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('Wettbewerbsregister')</w:t>
      </w:r>
      <w:r>
        <w:rPr>
          <w:b/>
        </w:rPr>
        <w:t>?</w:t>
      </w:r>
      <w:bookmarkStart w:id="14" w:name="_Hlk124873006"/>
    </w:p>
    <w:bookmarkEnd w:id="14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</w:t>
      </w:r>
      <w:proofErr w:type="spellStart"/>
      <w:r w:rsidRPr="001E1B9C">
        <w:rPr>
          <w:b/>
        </w:rPr>
        <w:t>LkSG</w:t>
      </w:r>
      <w:proofErr w:type="spellEnd"/>
      <w:r w:rsidRPr="001E1B9C">
        <w:rPr>
          <w:b/>
        </w:rPr>
        <w:t>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 xml:space="preserve">in accordance with Section 22 (1) </w:t>
      </w:r>
      <w:proofErr w:type="spellStart"/>
      <w:r w:rsidR="00384C4C" w:rsidRPr="00384C4C">
        <w:t>LkSG</w:t>
      </w:r>
      <w:proofErr w:type="spellEnd"/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5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5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6" w:name="_Hlk124870867"/>
    </w:p>
    <w:bookmarkEnd w:id="16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7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8" w:name="_Toc108178916"/>
      <w:bookmarkEnd w:id="17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8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19" w:name="_Toc154582617"/>
      <w:bookmarkStart w:id="20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19"/>
      <w:r>
        <w:rPr>
          <w:rStyle w:val="berschrift3Zchn"/>
          <w:b/>
          <w:bCs/>
        </w:rPr>
        <w:t>)</w:t>
      </w:r>
      <w:bookmarkEnd w:id="20"/>
      <w:r>
        <w:t xml:space="preserve"> </w:t>
      </w:r>
      <w:bookmarkEnd w:id="7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1" w:name="_Toc154582618"/>
      <w:bookmarkStart w:id="22" w:name="_Toc29219560"/>
      <w:bookmarkStart w:id="23" w:name="_Toc218866207"/>
      <w:r w:rsidRPr="001E1B9C">
        <w:lastRenderedPageBreak/>
        <w:t xml:space="preserve">Information to be provided by legal </w:t>
      </w:r>
      <w:bookmarkEnd w:id="21"/>
      <w:r w:rsidRPr="00C87DCB">
        <w:t>persons</w:t>
      </w:r>
      <w:bookmarkEnd w:id="22"/>
      <w:bookmarkEnd w:id="23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4" w:name="_Hlk45642873"/>
      <w:r w:rsidRPr="001E1B9C">
        <w:rPr>
          <w:i/>
          <w:color w:val="FF0000"/>
        </w:rPr>
        <w:t>commercial register entry</w:t>
      </w:r>
      <w:bookmarkStart w:id="25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4"/>
      <w:bookmarkEnd w:id="25"/>
      <w:r w:rsidRPr="001E1B9C">
        <w:rPr>
          <w:i/>
        </w:rPr>
        <w:t xml:space="preserve"> </w:t>
      </w:r>
      <w:bookmarkStart w:id="26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6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7" w:name="_Toc29219561"/>
      <w:bookmarkStart w:id="28" w:name="_Toc154582619"/>
      <w:bookmarkStart w:id="29" w:name="_Toc218866208"/>
      <w:r w:rsidRPr="001E1B9C">
        <w:t xml:space="preserve">Information </w:t>
      </w:r>
      <w:bookmarkEnd w:id="27"/>
      <w:r w:rsidRPr="001E1B9C">
        <w:t>to be provided by candidate/bidding consortia (service delivery consortia)</w:t>
      </w:r>
      <w:bookmarkEnd w:id="28"/>
      <w:bookmarkEnd w:id="29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berschrift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0" w:name="_Toc204158309"/>
      <w:r w:rsidRPr="00E76B64">
        <w:rPr>
          <w:i/>
          <w:iCs/>
          <w:color w:val="FF0000"/>
        </w:rPr>
        <w:lastRenderedPageBreak/>
        <w:t>Note: In the case of candidate/bidding consortia, all members of the consortium taken as a whole must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</w:t>
      </w:r>
      <w:proofErr w:type="spellStart"/>
      <w:r w:rsidRPr="00E76B64">
        <w:rPr>
          <w:i/>
          <w:iCs/>
          <w:color w:val="FF0000"/>
        </w:rPr>
        <w:t>UVgO</w:t>
      </w:r>
      <w:proofErr w:type="spellEnd"/>
      <w:r w:rsidRPr="00E76B64">
        <w:rPr>
          <w:i/>
          <w:iCs/>
          <w:color w:val="FF0000"/>
        </w:rPr>
        <w:t xml:space="preserve">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0"/>
    </w:p>
    <w:p w14:paraId="157B028F" w14:textId="1FC9C7F8" w:rsidR="00247C37" w:rsidRPr="00DA5D97" w:rsidRDefault="007273C6" w:rsidP="00D0723B">
      <w:pPr>
        <w:pStyle w:val="berschrift3"/>
      </w:pPr>
      <w:bookmarkStart w:id="31" w:name="_Toc154582620"/>
      <w:bookmarkStart w:id="32" w:name="_Toc218866209"/>
      <w:r w:rsidRPr="001E1B9C">
        <w:t>Economic and financial capacity</w:t>
      </w:r>
      <w:bookmarkEnd w:id="31"/>
      <w:bookmarkEnd w:id="32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01DBE182" w14:textId="16DBDA98" w:rsidR="00D3663F" w:rsidRPr="005157CF" w:rsidRDefault="005157CF" w:rsidP="00EA19AB">
      <w:pPr>
        <w:tabs>
          <w:tab w:val="left" w:pos="993"/>
        </w:tabs>
        <w:spacing w:before="100" w:beforeAutospacing="1" w:after="120" w:line="360" w:lineRule="auto"/>
        <w:ind w:left="567"/>
        <w:rPr>
          <w:b/>
          <w:bCs/>
          <w:i/>
          <w:iCs/>
          <w:color w:val="000000" w:themeColor="text1"/>
        </w:rPr>
      </w:pPr>
      <w:r w:rsidRPr="005157CF">
        <w:rPr>
          <w:b/>
          <w:bCs/>
          <w:i/>
          <w:iCs/>
        </w:rPr>
        <w:t>NOT RELEVANT</w:t>
      </w:r>
    </w:p>
    <w:p w14:paraId="6367DAC5" w14:textId="714184E9" w:rsidR="00047F4A" w:rsidRPr="001E1B9C" w:rsidRDefault="00047F4A" w:rsidP="009F1656">
      <w:pPr>
        <w:pStyle w:val="berschrift3"/>
      </w:pPr>
      <w:bookmarkStart w:id="33" w:name="_Toc154582621"/>
      <w:bookmarkStart w:id="34" w:name="_Toc218866210"/>
      <w:r w:rsidRPr="001E1B9C">
        <w:t>Technical capacity</w:t>
      </w:r>
      <w:bookmarkEnd w:id="33"/>
      <w:bookmarkEnd w:id="34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5" w:name="_Hlk154582209"/>
      <w:r w:rsidRPr="00DA5D97">
        <w:rPr>
          <w:i/>
        </w:rPr>
        <w:t xml:space="preserve">the past three years </w:t>
      </w:r>
      <w:bookmarkEnd w:id="35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6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6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37" w:name="_Toc154582622"/>
      <w:bookmarkStart w:id="38" w:name="_Toc218866211"/>
      <w:r w:rsidRPr="001E1B9C">
        <w:t>Minimum requirements for references</w:t>
      </w:r>
      <w:bookmarkEnd w:id="37"/>
      <w:bookmarkEnd w:id="38"/>
    </w:p>
    <w:p w14:paraId="386E55F6" w14:textId="22FF029D" w:rsidR="00074A24" w:rsidRPr="008A4773" w:rsidRDefault="00074A24" w:rsidP="00937F8D">
      <w:pPr>
        <w:pStyle w:val="Textkrper"/>
        <w:spacing w:after="240"/>
        <w:rPr>
          <w:b w:val="0"/>
          <w:bCs w:val="0"/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8A4773">
        <w:t>EUR</w:t>
      </w:r>
      <w:r w:rsidRPr="00DA5D97">
        <w:rPr>
          <w:b w:val="0"/>
          <w:bCs w:val="0"/>
        </w:rPr>
        <w:t> </w:t>
      </w:r>
      <w:r w:rsidR="005157CF">
        <w:rPr>
          <w:b w:val="0"/>
          <w:bCs w:val="0"/>
        </w:rPr>
        <w:t>0</w:t>
      </w:r>
      <w:r w:rsidRPr="00DA5D97">
        <w:rPr>
          <w:b w:val="0"/>
          <w:bCs w:val="0"/>
        </w:rPr>
        <w:t>.</w:t>
      </w:r>
      <w:bookmarkStart w:id="39" w:name="_Hlk124872251"/>
    </w:p>
    <w:bookmarkEnd w:id="39"/>
    <w:p w14:paraId="200EC6B6" w14:textId="3CB3473C" w:rsidR="006D26C7" w:rsidRPr="005157CF" w:rsidRDefault="00074A24" w:rsidP="005157CF">
      <w:pPr>
        <w:pStyle w:val="Textkrper"/>
        <w:rPr>
          <w:color w:val="000000" w:themeColor="text1"/>
        </w:rPr>
        <w:sectPr w:rsidR="006D26C7" w:rsidRPr="005157CF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1E1B9C">
        <w:rPr>
          <w:b w:val="0"/>
          <w:color w:val="000000" w:themeColor="text1"/>
        </w:rPr>
        <w:t>At least</w:t>
      </w:r>
      <w:r w:rsidR="001C25A4" w:rsidRPr="001E1B9C">
        <w:rPr>
          <w:b w:val="0"/>
          <w:color w:val="000000" w:themeColor="text1"/>
        </w:rPr>
        <w:t xml:space="preserve"> </w:t>
      </w:r>
      <w:r w:rsidR="005157CF">
        <w:rPr>
          <w:b w:val="0"/>
        </w:rPr>
        <w:t>1</w:t>
      </w:r>
      <w:r w:rsidRPr="001E1B9C">
        <w:rPr>
          <w:color w:val="000000" w:themeColor="text1"/>
        </w:rPr>
        <w:t xml:space="preserve"> </w:t>
      </w:r>
      <w:r w:rsidR="00CA750F">
        <w:rPr>
          <w:b w:val="0"/>
          <w:color w:val="000000" w:themeColor="text1"/>
        </w:rPr>
        <w:t xml:space="preserve">reference </w:t>
      </w:r>
      <w:r w:rsidRPr="001E1B9C">
        <w:rPr>
          <w:b w:val="0"/>
          <w:color w:val="000000" w:themeColor="text1"/>
        </w:rPr>
        <w:t xml:space="preserve">project(s) in the field of </w:t>
      </w:r>
      <w:bookmarkStart w:id="40" w:name="_Hlk124872240"/>
      <w:r w:rsidR="005157CF" w:rsidRPr="005157CF">
        <w:rPr>
          <w:b w:val="0"/>
        </w:rPr>
        <w:t>dairy/raw milk handling (use and quality improvement of) strategy</w:t>
      </w:r>
      <w:bookmarkEnd w:id="40"/>
      <w:r w:rsidR="005157CF">
        <w:rPr>
          <w:color w:val="000000" w:themeColor="text1"/>
        </w:rPr>
        <w:t xml:space="preserve"> </w:t>
      </w:r>
      <w:r w:rsidR="005157CF">
        <w:rPr>
          <w:b w:val="0"/>
          <w:color w:val="000000" w:themeColor="text1"/>
        </w:rPr>
        <w:t>in</w:t>
      </w:r>
      <w:r w:rsidRPr="00DA5D97">
        <w:rPr>
          <w:bCs w:val="0"/>
          <w:color w:val="000000" w:themeColor="text1"/>
        </w:rPr>
        <w:t xml:space="preserve"> </w:t>
      </w:r>
      <w:proofErr w:type="gramStart"/>
      <w:r w:rsidR="005157CF">
        <w:rPr>
          <w:bCs w:val="0"/>
        </w:rPr>
        <w:t>Europe</w:t>
      </w:r>
      <w:r w:rsidRPr="00DA5D97">
        <w:rPr>
          <w:bCs w:val="0"/>
          <w:color w:val="000000" w:themeColor="text1"/>
        </w:rPr>
        <w:t xml:space="preserve">  </w:t>
      </w:r>
      <w:r w:rsidRPr="00DA5D97">
        <w:rPr>
          <w:b w:val="0"/>
          <w:color w:val="000000" w:themeColor="text1"/>
        </w:rPr>
        <w:t>in</w:t>
      </w:r>
      <w:proofErr w:type="gramEnd"/>
      <w:r w:rsidRPr="00DA5D97">
        <w:rPr>
          <w:b w:val="0"/>
          <w:color w:val="000000" w:themeColor="text1"/>
        </w:rPr>
        <w:t xml:space="preserve"> the last three years</w:t>
      </w:r>
      <w:r w:rsidRPr="001E1B9C">
        <w:rPr>
          <w:b w:val="0"/>
        </w:rPr>
        <w:t>.</w:t>
      </w:r>
      <w:bookmarkStart w:id="41" w:name="_Hlk124872272"/>
    </w:p>
    <w:bookmarkEnd w:id="41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2" w:name="_Hlk124872282"/>
    </w:p>
    <w:bookmarkEnd w:id="42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3" w:name="_Hlk124872297"/>
    </w:p>
    <w:bookmarkEnd w:id="43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4" w:name="_Hlk124872305"/>
    </w:p>
    <w:bookmarkEnd w:id="44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5" w:name="_Hlk124872313"/>
    </w:p>
    <w:bookmarkEnd w:id="45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6" w:name="_Hlk124872322"/>
    </w:p>
    <w:bookmarkEnd w:id="46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47" w:name="_Toc154582623"/>
      <w:bookmarkStart w:id="48" w:name="_Toc218866212"/>
      <w:r w:rsidRPr="001E1B9C">
        <w:rPr>
          <w:rStyle w:val="berschrift3Zchn"/>
        </w:rPr>
        <w:lastRenderedPageBreak/>
        <w:t>Overview of reference projects</w:t>
      </w:r>
      <w:bookmarkEnd w:id="47"/>
      <w:bookmarkEnd w:id="48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r>
        <w:rPr>
          <w:bCs/>
          <w:i/>
          <w:color w:val="000000" w:themeColor="text1"/>
          <w:szCs w:val="22"/>
        </w:rPr>
        <w:t>references’</w:t>
      </w:r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78A03056" w14:textId="08C310B4" w:rsidR="003049BD" w:rsidRPr="001E1B9C" w:rsidRDefault="00D04E04" w:rsidP="00975A78">
      <w:pPr>
        <w:spacing w:after="60"/>
        <w:jc w:val="both"/>
        <w:rPr>
          <w:rStyle w:val="Seitenzahl"/>
        </w:rPr>
      </w:pPr>
      <w:r w:rsidRPr="001E1B9C">
        <w:rPr>
          <w:b/>
        </w:rPr>
        <w:lastRenderedPageBreak/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49" w:name="_Hlk124872355"/>
      <w:bookmarkEnd w:id="49"/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B7B52" w14:textId="77777777" w:rsidR="00C6567F" w:rsidRDefault="00C6567F" w:rsidP="00A637D0">
      <w:r>
        <w:separator/>
      </w:r>
    </w:p>
  </w:endnote>
  <w:endnote w:type="continuationSeparator" w:id="0">
    <w:p w14:paraId="2BAEEF6E" w14:textId="77777777" w:rsidR="00C6567F" w:rsidRDefault="00C6567F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C4F78" w14:textId="77777777" w:rsidR="00C6567F" w:rsidRDefault="00C6567F" w:rsidP="00A637D0">
      <w:r>
        <w:separator/>
      </w:r>
    </w:p>
  </w:footnote>
  <w:footnote w:type="continuationSeparator" w:id="0">
    <w:p w14:paraId="76972BB7" w14:textId="77777777" w:rsidR="00C6567F" w:rsidRDefault="00C6567F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</w:t>
      </w:r>
      <w:proofErr w:type="spellStart"/>
      <w:r>
        <w:t>yes’</w:t>
      </w:r>
      <w:proofErr w:type="spellEnd"/>
      <w:r>
        <w:t xml:space="preserve">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C6567F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C6567F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C6567F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49F4"/>
    <w:rsid w:val="00015543"/>
    <w:rsid w:val="000226E9"/>
    <w:rsid w:val="000304BC"/>
    <w:rsid w:val="00030EB4"/>
    <w:rsid w:val="00033536"/>
    <w:rsid w:val="000338C6"/>
    <w:rsid w:val="00040265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74A24"/>
    <w:rsid w:val="00074DAF"/>
    <w:rsid w:val="00081722"/>
    <w:rsid w:val="00081777"/>
    <w:rsid w:val="00082226"/>
    <w:rsid w:val="00082F97"/>
    <w:rsid w:val="00083456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E3666"/>
    <w:rsid w:val="000E4542"/>
    <w:rsid w:val="000E4FA6"/>
    <w:rsid w:val="000F1C7E"/>
    <w:rsid w:val="000F7A7C"/>
    <w:rsid w:val="00101577"/>
    <w:rsid w:val="00101FDB"/>
    <w:rsid w:val="001057AF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5E31"/>
    <w:rsid w:val="001673EA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6A12"/>
    <w:rsid w:val="001D6FCB"/>
    <w:rsid w:val="001D7634"/>
    <w:rsid w:val="001E1B9C"/>
    <w:rsid w:val="001F2E71"/>
    <w:rsid w:val="00200B0F"/>
    <w:rsid w:val="002045A8"/>
    <w:rsid w:val="00205815"/>
    <w:rsid w:val="0020698D"/>
    <w:rsid w:val="00213B1C"/>
    <w:rsid w:val="00224F83"/>
    <w:rsid w:val="00225494"/>
    <w:rsid w:val="00225E2B"/>
    <w:rsid w:val="002320DD"/>
    <w:rsid w:val="002436FD"/>
    <w:rsid w:val="00243DD2"/>
    <w:rsid w:val="00247C37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5766"/>
    <w:rsid w:val="002B696B"/>
    <w:rsid w:val="002C0268"/>
    <w:rsid w:val="002C318A"/>
    <w:rsid w:val="002C4AAF"/>
    <w:rsid w:val="002E0FF5"/>
    <w:rsid w:val="002E2A3B"/>
    <w:rsid w:val="002E3268"/>
    <w:rsid w:val="002E36BB"/>
    <w:rsid w:val="002E6289"/>
    <w:rsid w:val="002F07A0"/>
    <w:rsid w:val="002F3018"/>
    <w:rsid w:val="002F4523"/>
    <w:rsid w:val="003036AD"/>
    <w:rsid w:val="00303CC2"/>
    <w:rsid w:val="003049BD"/>
    <w:rsid w:val="00304B51"/>
    <w:rsid w:val="00310B05"/>
    <w:rsid w:val="00316AD4"/>
    <w:rsid w:val="0031751E"/>
    <w:rsid w:val="0032482C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4C4C"/>
    <w:rsid w:val="0038591D"/>
    <w:rsid w:val="00387FBA"/>
    <w:rsid w:val="00390952"/>
    <w:rsid w:val="003921CA"/>
    <w:rsid w:val="00393E26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F56CA"/>
    <w:rsid w:val="004F6D22"/>
    <w:rsid w:val="004F6D94"/>
    <w:rsid w:val="004F7FBA"/>
    <w:rsid w:val="0050100E"/>
    <w:rsid w:val="00502CE8"/>
    <w:rsid w:val="00503D35"/>
    <w:rsid w:val="00507C1D"/>
    <w:rsid w:val="005157CF"/>
    <w:rsid w:val="00516FF0"/>
    <w:rsid w:val="00525A6B"/>
    <w:rsid w:val="005267A1"/>
    <w:rsid w:val="0053090B"/>
    <w:rsid w:val="00531E63"/>
    <w:rsid w:val="00540DEE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C11A9"/>
    <w:rsid w:val="005C49C2"/>
    <w:rsid w:val="005D18E7"/>
    <w:rsid w:val="005D2CAF"/>
    <w:rsid w:val="005D500F"/>
    <w:rsid w:val="005D60B4"/>
    <w:rsid w:val="005D77FC"/>
    <w:rsid w:val="005E0A0F"/>
    <w:rsid w:val="005E0DFC"/>
    <w:rsid w:val="005E46BA"/>
    <w:rsid w:val="005E5C2C"/>
    <w:rsid w:val="005E61B2"/>
    <w:rsid w:val="005F0D75"/>
    <w:rsid w:val="005F5318"/>
    <w:rsid w:val="005F665E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4391"/>
    <w:rsid w:val="00667EA8"/>
    <w:rsid w:val="00672B9A"/>
    <w:rsid w:val="00682E0C"/>
    <w:rsid w:val="00684982"/>
    <w:rsid w:val="0069220B"/>
    <w:rsid w:val="00694737"/>
    <w:rsid w:val="00696B10"/>
    <w:rsid w:val="006A0926"/>
    <w:rsid w:val="006A5B09"/>
    <w:rsid w:val="006B01FA"/>
    <w:rsid w:val="006B3A05"/>
    <w:rsid w:val="006B4708"/>
    <w:rsid w:val="006B5B67"/>
    <w:rsid w:val="006C3411"/>
    <w:rsid w:val="006C7822"/>
    <w:rsid w:val="006D26C7"/>
    <w:rsid w:val="006D28BE"/>
    <w:rsid w:val="006D583D"/>
    <w:rsid w:val="006E2E2F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52AC5"/>
    <w:rsid w:val="00754FF0"/>
    <w:rsid w:val="007604DC"/>
    <w:rsid w:val="00763DE2"/>
    <w:rsid w:val="007646C2"/>
    <w:rsid w:val="007702B2"/>
    <w:rsid w:val="00770C32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505C"/>
    <w:rsid w:val="00795500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654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D3380"/>
    <w:rsid w:val="008D4B06"/>
    <w:rsid w:val="008D5A9C"/>
    <w:rsid w:val="008E3230"/>
    <w:rsid w:val="008F33D5"/>
    <w:rsid w:val="008F5A73"/>
    <w:rsid w:val="00904E6F"/>
    <w:rsid w:val="00905968"/>
    <w:rsid w:val="00905B81"/>
    <w:rsid w:val="00914472"/>
    <w:rsid w:val="0091691F"/>
    <w:rsid w:val="009239DC"/>
    <w:rsid w:val="00927094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E0B2D"/>
    <w:rsid w:val="009E4E08"/>
    <w:rsid w:val="009E7DE5"/>
    <w:rsid w:val="009E7E71"/>
    <w:rsid w:val="009F0798"/>
    <w:rsid w:val="009F1656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2FA8"/>
    <w:rsid w:val="00AC5677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53C3"/>
    <w:rsid w:val="00B07983"/>
    <w:rsid w:val="00B11033"/>
    <w:rsid w:val="00B15128"/>
    <w:rsid w:val="00B154BD"/>
    <w:rsid w:val="00B15DB2"/>
    <w:rsid w:val="00B17D66"/>
    <w:rsid w:val="00B23934"/>
    <w:rsid w:val="00B24A1B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71110"/>
    <w:rsid w:val="00B74287"/>
    <w:rsid w:val="00B770F7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C2A12"/>
    <w:rsid w:val="00BC3FE3"/>
    <w:rsid w:val="00BC491A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4517"/>
    <w:rsid w:val="00C01D87"/>
    <w:rsid w:val="00C11D38"/>
    <w:rsid w:val="00C1422E"/>
    <w:rsid w:val="00C157EB"/>
    <w:rsid w:val="00C177A6"/>
    <w:rsid w:val="00C21919"/>
    <w:rsid w:val="00C21D67"/>
    <w:rsid w:val="00C21D9B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567F"/>
    <w:rsid w:val="00C66567"/>
    <w:rsid w:val="00C7063A"/>
    <w:rsid w:val="00C753ED"/>
    <w:rsid w:val="00C76E1E"/>
    <w:rsid w:val="00C83669"/>
    <w:rsid w:val="00C85221"/>
    <w:rsid w:val="00C861C5"/>
    <w:rsid w:val="00C87DCB"/>
    <w:rsid w:val="00C91A29"/>
    <w:rsid w:val="00C954BA"/>
    <w:rsid w:val="00C95AC5"/>
    <w:rsid w:val="00CA1ABB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FBD"/>
    <w:rsid w:val="00CF3A30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6B64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5237"/>
    <w:rsid w:val="00F50137"/>
    <w:rsid w:val="00F517B0"/>
    <w:rsid w:val="00F51FA2"/>
    <w:rsid w:val="00F52E6E"/>
    <w:rsid w:val="00F546C2"/>
    <w:rsid w:val="00F55CC9"/>
    <w:rsid w:val="00F67D92"/>
    <w:rsid w:val="00F7392C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D3A05"/>
    <w:rsid w:val="001747C0"/>
    <w:rsid w:val="00194B2D"/>
    <w:rsid w:val="00240407"/>
    <w:rsid w:val="002461C5"/>
    <w:rsid w:val="00282750"/>
    <w:rsid w:val="002930D5"/>
    <w:rsid w:val="0032755D"/>
    <w:rsid w:val="00355145"/>
    <w:rsid w:val="003C126B"/>
    <w:rsid w:val="003F5546"/>
    <w:rsid w:val="0040552C"/>
    <w:rsid w:val="004239D9"/>
    <w:rsid w:val="004553F9"/>
    <w:rsid w:val="004937F6"/>
    <w:rsid w:val="004C5892"/>
    <w:rsid w:val="004C7D74"/>
    <w:rsid w:val="0053090B"/>
    <w:rsid w:val="0055370C"/>
    <w:rsid w:val="00553B5C"/>
    <w:rsid w:val="005E36EF"/>
    <w:rsid w:val="00607104"/>
    <w:rsid w:val="0060780C"/>
    <w:rsid w:val="006103F3"/>
    <w:rsid w:val="00667EA8"/>
    <w:rsid w:val="00683788"/>
    <w:rsid w:val="00684982"/>
    <w:rsid w:val="006A19A3"/>
    <w:rsid w:val="006D22FC"/>
    <w:rsid w:val="006E6870"/>
    <w:rsid w:val="007025DE"/>
    <w:rsid w:val="00717667"/>
    <w:rsid w:val="00730660"/>
    <w:rsid w:val="007758CB"/>
    <w:rsid w:val="007A15FF"/>
    <w:rsid w:val="007C1521"/>
    <w:rsid w:val="007E1128"/>
    <w:rsid w:val="00805083"/>
    <w:rsid w:val="00805654"/>
    <w:rsid w:val="00837D7A"/>
    <w:rsid w:val="008633DE"/>
    <w:rsid w:val="00875332"/>
    <w:rsid w:val="0095203C"/>
    <w:rsid w:val="009611EF"/>
    <w:rsid w:val="00964690"/>
    <w:rsid w:val="009749D2"/>
    <w:rsid w:val="009F4F12"/>
    <w:rsid w:val="00A06832"/>
    <w:rsid w:val="00A133E4"/>
    <w:rsid w:val="00A3242B"/>
    <w:rsid w:val="00A40E14"/>
    <w:rsid w:val="00A72E19"/>
    <w:rsid w:val="00AC308C"/>
    <w:rsid w:val="00B0139B"/>
    <w:rsid w:val="00B15128"/>
    <w:rsid w:val="00B52404"/>
    <w:rsid w:val="00B63F94"/>
    <w:rsid w:val="00B94358"/>
    <w:rsid w:val="00BB3EE9"/>
    <w:rsid w:val="00BB5A3C"/>
    <w:rsid w:val="00BD63AC"/>
    <w:rsid w:val="00BD694D"/>
    <w:rsid w:val="00C21DD5"/>
    <w:rsid w:val="00C53273"/>
    <w:rsid w:val="00C71C3B"/>
    <w:rsid w:val="00D14212"/>
    <w:rsid w:val="00D44336"/>
    <w:rsid w:val="00D77BBA"/>
    <w:rsid w:val="00D801B8"/>
    <w:rsid w:val="00D960AD"/>
    <w:rsid w:val="00DB4F6F"/>
    <w:rsid w:val="00DB7054"/>
    <w:rsid w:val="00DD6033"/>
    <w:rsid w:val="00DF7AC4"/>
    <w:rsid w:val="00E37DF2"/>
    <w:rsid w:val="00E526E3"/>
    <w:rsid w:val="00EA7066"/>
    <w:rsid w:val="00EC1ACE"/>
    <w:rsid w:val="00EC42C3"/>
    <w:rsid w:val="00ED0501"/>
    <w:rsid w:val="00EE6001"/>
    <w:rsid w:val="00F04A94"/>
    <w:rsid w:val="00F524E1"/>
    <w:rsid w:val="00F650E6"/>
    <w:rsid w:val="00F6615A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9</Pages>
  <Words>1688</Words>
  <Characters>10640</Characters>
  <Application>Microsoft Office Word</Application>
  <DocSecurity>0</DocSecurity>
  <Lines>88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Kunz, Lukas GIZ</cp:lastModifiedBy>
  <cp:revision>2</cp:revision>
  <cp:lastPrinted>2018-02-16T12:47:00Z</cp:lastPrinted>
  <dcterms:created xsi:type="dcterms:W3CDTF">2026-06-02T12:06:00Z</dcterms:created>
  <dcterms:modified xsi:type="dcterms:W3CDTF">2026-06-02T12:06:00Z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